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7E74F3" w14:textId="426BD2C1" w:rsidR="00DC10FE" w:rsidRDefault="00614A2E" w:rsidP="000B483A">
      <w:r w:rsidRPr="009A054C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5522BDBC" wp14:editId="1BADB523">
            <wp:simplePos x="0" y="0"/>
            <wp:positionH relativeFrom="column">
              <wp:posOffset>1547496</wp:posOffset>
            </wp:positionH>
            <wp:positionV relativeFrom="paragraph">
              <wp:posOffset>-14605</wp:posOffset>
            </wp:positionV>
            <wp:extent cx="2570806" cy="1124880"/>
            <wp:effectExtent l="0" t="0" r="0" b="0"/>
            <wp:wrapNone/>
            <wp:docPr id="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806" cy="112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D5BF20" wp14:editId="1D9DFAAC">
            <wp:simplePos x="0" y="0"/>
            <wp:positionH relativeFrom="column">
              <wp:posOffset>918845</wp:posOffset>
            </wp:positionH>
            <wp:positionV relativeFrom="paragraph">
              <wp:posOffset>4445</wp:posOffset>
            </wp:positionV>
            <wp:extent cx="3733800" cy="981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83A">
        <w:rPr>
          <w:noProof/>
          <w:lang w:val="en-IN" w:eastAsia="en-IN"/>
        </w:rPr>
        <w:drawing>
          <wp:inline distT="0" distB="0" distL="0" distR="0" wp14:anchorId="6B607C96" wp14:editId="57A56486">
            <wp:extent cx="5940425" cy="6678930"/>
            <wp:effectExtent l="0" t="0" r="3175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7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A6D5" w14:textId="55040E46" w:rsidR="007E18AF" w:rsidRPr="007E18AF" w:rsidRDefault="007E18AF" w:rsidP="007E18AF"/>
    <w:p w14:paraId="17A4658E" w14:textId="18D8AF10" w:rsidR="007E18AF" w:rsidRPr="007E18AF" w:rsidRDefault="007E18AF" w:rsidP="007E18AF"/>
    <w:p w14:paraId="4BC0AE50" w14:textId="39EC0110" w:rsidR="007E18AF" w:rsidRPr="007E18AF" w:rsidRDefault="007E18AF" w:rsidP="007E18AF"/>
    <w:p w14:paraId="2DF1A006" w14:textId="2994DE86" w:rsidR="007E18AF" w:rsidRPr="007E18AF" w:rsidRDefault="007E18AF" w:rsidP="007E18AF"/>
    <w:p w14:paraId="4F297413" w14:textId="0456DBFE" w:rsidR="007E18AF" w:rsidRPr="007E18AF" w:rsidRDefault="007E18AF" w:rsidP="007E18AF"/>
    <w:p w14:paraId="13423FA5" w14:textId="6F906266" w:rsidR="007E18AF" w:rsidRPr="007E18AF" w:rsidRDefault="007E18AF" w:rsidP="007E18AF"/>
    <w:p w14:paraId="111BCB82" w14:textId="725AF5CB" w:rsidR="007E18AF" w:rsidRPr="007E18AF" w:rsidRDefault="007E18AF" w:rsidP="007E18AF"/>
    <w:p w14:paraId="26945619" w14:textId="23B7BF8C" w:rsidR="007E18AF" w:rsidRPr="007E18AF" w:rsidRDefault="007E18AF" w:rsidP="007E18AF"/>
    <w:p w14:paraId="5B3C15C1" w14:textId="2B1B7A49" w:rsidR="007E18AF" w:rsidRPr="007E18AF" w:rsidRDefault="007E18AF" w:rsidP="007E18AF"/>
    <w:p w14:paraId="582F0EF2" w14:textId="205D3E3F" w:rsidR="007E18AF" w:rsidRPr="007E18AF" w:rsidRDefault="007E18AF" w:rsidP="007E18AF"/>
    <w:p w14:paraId="3429B2AE" w14:textId="3EB8951A" w:rsidR="007E18AF" w:rsidRPr="007E18AF" w:rsidRDefault="007E18AF" w:rsidP="007E18AF"/>
    <w:p w14:paraId="4A3CE2C2" w14:textId="1CD3FDED" w:rsidR="007E18AF" w:rsidRPr="007E18AF" w:rsidRDefault="007E18AF" w:rsidP="007E18AF"/>
    <w:p w14:paraId="1AA08C7A" w14:textId="77777777" w:rsidR="007E18AF" w:rsidRPr="007E18AF" w:rsidRDefault="007E18AF" w:rsidP="007E18AF"/>
    <w:sectPr w:rsidR="007E18AF" w:rsidRPr="007E18AF" w:rsidSect="00205DFE">
      <w:headerReference w:type="default" r:id="rId14"/>
      <w:footerReference w:type="default" r:id="rId15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82360" w14:textId="77777777" w:rsidR="004A7BD4" w:rsidRDefault="004A7BD4">
      <w:r>
        <w:separator/>
      </w:r>
    </w:p>
    <w:p w14:paraId="47C21BCD" w14:textId="77777777" w:rsidR="004A7BD4" w:rsidRDefault="004A7BD4"/>
  </w:endnote>
  <w:endnote w:type="continuationSeparator" w:id="0">
    <w:p w14:paraId="3BC10DCE" w14:textId="77777777" w:rsidR="004A7BD4" w:rsidRDefault="004A7BD4">
      <w:r>
        <w:continuationSeparator/>
      </w:r>
    </w:p>
    <w:p w14:paraId="783B6695" w14:textId="77777777" w:rsidR="004A7BD4" w:rsidRDefault="004A7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1C7DBC" w:rsidRPr="000D7FB7" w14:paraId="611D9EDB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2BD29B9C" w14:textId="21CC7AE1" w:rsidR="001C7DBC" w:rsidRPr="000D7FB7" w:rsidRDefault="001C7DBC" w:rsidP="001C7DBC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EOM-ZN0-TP-000004 </w:t>
              </w:r>
              <w:r w:rsidR="000D0D21">
                <w:rPr>
                  <w:rFonts w:cs="Arial"/>
                  <w:color w:val="7A8D95"/>
                  <w:sz w:val="16"/>
                  <w:szCs w:val="16"/>
                </w:rPr>
                <w:t>-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CB63AC35EF2542058EBF874A359D14D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49A885B0" w14:textId="77777777" w:rsidR="001C7DBC" w:rsidRPr="000D7FB7" w:rsidRDefault="001C7DBC" w:rsidP="001C7DBC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1C7DBC" w:rsidRPr="000D7FB7" w14:paraId="7A155FD3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4864234E" w14:textId="77777777" w:rsidR="001C7DBC" w:rsidRPr="006A7BFF" w:rsidRDefault="001C7DBC" w:rsidP="001C7DBC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4AB48D1" w14:textId="77777777" w:rsidR="001C7DBC" w:rsidRPr="000D7FB7" w:rsidRDefault="001C7DBC" w:rsidP="001C7DBC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1C7DBC" w:rsidRDefault="009210BF" w:rsidP="001C7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0CE12" w14:textId="77777777" w:rsidR="004A7BD4" w:rsidRDefault="004A7BD4">
      <w:r>
        <w:separator/>
      </w:r>
    </w:p>
    <w:p w14:paraId="792E60E0" w14:textId="77777777" w:rsidR="004A7BD4" w:rsidRDefault="004A7BD4"/>
  </w:footnote>
  <w:footnote w:type="continuationSeparator" w:id="0">
    <w:p w14:paraId="67C0225E" w14:textId="77777777" w:rsidR="004A7BD4" w:rsidRDefault="004A7BD4">
      <w:r>
        <w:continuationSeparator/>
      </w:r>
    </w:p>
    <w:p w14:paraId="50F36B2F" w14:textId="77777777" w:rsidR="004A7BD4" w:rsidRDefault="004A7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833B94D" w:rsidR="009210BF" w:rsidRDefault="001C7DB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B84F8E9" wp14:editId="6D73C650">
                <wp:simplePos x="0" y="0"/>
                <wp:positionH relativeFrom="column">
                  <wp:posOffset>-768985</wp:posOffset>
                </wp:positionH>
                <wp:positionV relativeFrom="paragraph">
                  <wp:posOffset>-33020</wp:posOffset>
                </wp:positionV>
                <wp:extent cx="1028700" cy="450118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5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45" w:type="dxa"/>
          <w:vAlign w:val="center"/>
        </w:tcPr>
        <w:p w14:paraId="361EC67C" w14:textId="4CF6A151" w:rsidR="009210BF" w:rsidRPr="006A25F8" w:rsidRDefault="000B483A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B483A">
            <w:rPr>
              <w:kern w:val="32"/>
              <w:sz w:val="24"/>
              <w:szCs w:val="24"/>
              <w:lang w:val="en-GB"/>
            </w:rPr>
            <w:t>Environmental Management Policy Statement Template</w:t>
          </w:r>
        </w:p>
      </w:tc>
    </w:tr>
  </w:tbl>
  <w:p w14:paraId="0FE4F66F" w14:textId="3766A77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483A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407"/>
    <w:rsid w:val="000C75C7"/>
    <w:rsid w:val="000D0D21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C7DBC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005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799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EBC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7BD4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5254"/>
    <w:rsid w:val="004F612E"/>
    <w:rsid w:val="004F6D3B"/>
    <w:rsid w:val="00501C1A"/>
    <w:rsid w:val="00502100"/>
    <w:rsid w:val="0050329C"/>
    <w:rsid w:val="005033B6"/>
    <w:rsid w:val="00503A50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366C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4A2E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18AF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415A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1D97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1B54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0772A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5DD8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5839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30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50B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2E8C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13CB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B63AC35EF2542058EBF874A359D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AC8F0-54FE-4E12-872B-0117337C570D}"/>
      </w:docPartPr>
      <w:docPartBody>
        <w:p w:rsidR="008F2D27" w:rsidRDefault="00CB5CC6" w:rsidP="00CB5CC6">
          <w:pPr>
            <w:pStyle w:val="CB63AC35EF2542058EBF874A359D14D6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C6"/>
    <w:rsid w:val="007E47C4"/>
    <w:rsid w:val="008F2D27"/>
    <w:rsid w:val="00CB5CC6"/>
    <w:rsid w:val="00D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CC6"/>
    <w:rPr>
      <w:color w:val="808080"/>
    </w:rPr>
  </w:style>
  <w:style w:type="paragraph" w:customStyle="1" w:styleId="CB63AC35EF2542058EBF874A359D14D6">
    <w:name w:val="CB63AC35EF2542058EBF874A359D14D6"/>
    <w:rsid w:val="00CB5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4068F-42B1-48C2-BB05-C917A8149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EOM-ZN0-TP-000004 -</dc:subject>
  <dc:creator>Rivamonte, Leonnito (RMP)</dc:creator>
  <cp:keywords>ᅟ</cp:keywords>
  <cp:lastModifiedBy>اسماء المطيري Asma Almutairi</cp:lastModifiedBy>
  <cp:revision>69</cp:revision>
  <cp:lastPrinted>2017-10-17T10:11:00Z</cp:lastPrinted>
  <dcterms:created xsi:type="dcterms:W3CDTF">2019-12-16T06:44:00Z</dcterms:created>
  <dcterms:modified xsi:type="dcterms:W3CDTF">2022-01-12T10:49:00Z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